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93D6B" w14:textId="36660857" w:rsidR="00725716" w:rsidRDefault="00725716" w:rsidP="00725716">
      <w:pPr>
        <w:tabs>
          <w:tab w:val="right" w:pos="1080"/>
          <w:tab w:val="right" w:pos="1170"/>
        </w:tabs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035ABC9D" w14:textId="5EEEFB7E" w:rsidR="00725716" w:rsidRPr="00725716" w:rsidRDefault="00725716" w:rsidP="00725716">
      <w:pPr>
        <w:tabs>
          <w:tab w:val="right" w:pos="1080"/>
          <w:tab w:val="right" w:pos="1170"/>
        </w:tabs>
        <w:spacing w:after="0"/>
        <w:jc w:val="center"/>
        <w:rPr>
          <w:rFonts w:asciiTheme="majorBidi" w:hAnsiTheme="majorBidi" w:cstheme="majorBidi"/>
          <w:b/>
          <w:bCs/>
          <w:sz w:val="42"/>
          <w:szCs w:val="42"/>
          <w:rtl/>
          <w:lang w:bidi="ar-EG"/>
        </w:rPr>
      </w:pPr>
      <w:r w:rsidRPr="00725716">
        <w:rPr>
          <w:rFonts w:asciiTheme="majorBidi" w:hAnsiTheme="majorBidi" w:cstheme="majorBidi" w:hint="cs"/>
          <w:b/>
          <w:bCs/>
          <w:sz w:val="42"/>
          <w:szCs w:val="42"/>
          <w:rtl/>
          <w:lang w:bidi="ar-EG"/>
        </w:rPr>
        <w:t xml:space="preserve">قائمة السيمنار الخاصة بقسم </w:t>
      </w:r>
      <w:r w:rsidR="003B7B4F">
        <w:rPr>
          <w:rFonts w:asciiTheme="majorBidi" w:hAnsiTheme="majorBidi" w:cstheme="majorBidi" w:hint="cs"/>
          <w:b/>
          <w:bCs/>
          <w:sz w:val="42"/>
          <w:szCs w:val="42"/>
          <w:rtl/>
          <w:lang w:bidi="ar-EG"/>
        </w:rPr>
        <w:t>------ لعام -------------</w:t>
      </w:r>
    </w:p>
    <w:tbl>
      <w:tblPr>
        <w:bidiVisual/>
        <w:tblW w:w="14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1496"/>
        <w:gridCol w:w="1212"/>
        <w:gridCol w:w="1538"/>
        <w:gridCol w:w="2531"/>
        <w:gridCol w:w="2712"/>
        <w:gridCol w:w="1492"/>
        <w:gridCol w:w="1010"/>
      </w:tblGrid>
      <w:tr w:rsidR="00725716" w:rsidRPr="00381D60" w14:paraId="6E14CB04" w14:textId="77777777" w:rsidTr="003B7B4F">
        <w:trPr>
          <w:trHeight w:val="117"/>
          <w:jc w:val="center"/>
        </w:trPr>
        <w:tc>
          <w:tcPr>
            <w:tcW w:w="2606" w:type="dxa"/>
            <w:shd w:val="clear" w:color="auto" w:fill="auto"/>
            <w:noWrap/>
            <w:vAlign w:val="bottom"/>
          </w:tcPr>
          <w:p w14:paraId="04F75792" w14:textId="77777777" w:rsidR="00725716" w:rsidRPr="00381D60" w:rsidRDefault="00725716" w:rsidP="003A14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1D6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 مقدم السيمنار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14:paraId="1FE7282D" w14:textId="77777777" w:rsidR="00725716" w:rsidRPr="00381D60" w:rsidRDefault="00725716" w:rsidP="003A14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  <w:r w:rsidRPr="00381D6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حل العمل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01FCF94E" w14:textId="77777777" w:rsidR="00725716" w:rsidRPr="00381D60" w:rsidRDefault="00725716" w:rsidP="003A14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1D6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الوظيفة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60F4C63A" w14:textId="5825FE2B" w:rsidR="00725716" w:rsidRPr="00381D60" w:rsidRDefault="00725716" w:rsidP="003A14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1D6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المشرف </w:t>
            </w:r>
            <w:r w:rsidR="003B7B4F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381D6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رئيسى</w:t>
            </w:r>
          </w:p>
        </w:tc>
        <w:tc>
          <w:tcPr>
            <w:tcW w:w="2531" w:type="dxa"/>
            <w:shd w:val="clear" w:color="auto" w:fill="auto"/>
            <w:noWrap/>
            <w:vAlign w:val="bottom"/>
          </w:tcPr>
          <w:p w14:paraId="29659550" w14:textId="0EA4DCCB" w:rsidR="003B7B4F" w:rsidRPr="00381D60" w:rsidRDefault="00725716" w:rsidP="003B7B4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1D6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ن</w:t>
            </w:r>
            <w:r w:rsidR="003B7B4F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381D6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ع السيمنار</w:t>
            </w:r>
            <w:r w:rsidR="003B7B4F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(تسجيل </w:t>
            </w:r>
            <w:r w:rsidR="003B7B4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="003B7B4F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مناقشة -دورى)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391DDA4E" w14:textId="3327716B" w:rsidR="00725716" w:rsidRPr="00381D60" w:rsidRDefault="003B7B4F" w:rsidP="003A14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ع</w:t>
            </w:r>
            <w:r w:rsidR="00725716" w:rsidRPr="00381D6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نوان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السيمنار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14:paraId="494CBDAC" w14:textId="77777777" w:rsidR="00725716" w:rsidRPr="00381D60" w:rsidRDefault="00725716" w:rsidP="003A14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81D6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التاريخ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52720F00" w14:textId="77777777" w:rsidR="00725716" w:rsidRDefault="00725716" w:rsidP="003A14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1D6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نوع الالقاء</w:t>
            </w:r>
          </w:p>
          <w:p w14:paraId="2015596F" w14:textId="577B7E05" w:rsidR="003B7B4F" w:rsidRPr="00381D60" w:rsidRDefault="003B7B4F" w:rsidP="003A14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افتراضى -حضورى</w:t>
            </w:r>
          </w:p>
        </w:tc>
      </w:tr>
      <w:tr w:rsidR="00725716" w:rsidRPr="00381D60" w14:paraId="045FE734" w14:textId="77777777" w:rsidTr="003B7B4F">
        <w:trPr>
          <w:trHeight w:val="117"/>
          <w:jc w:val="center"/>
        </w:trPr>
        <w:tc>
          <w:tcPr>
            <w:tcW w:w="2606" w:type="dxa"/>
            <w:shd w:val="clear" w:color="auto" w:fill="auto"/>
            <w:noWrap/>
            <w:vAlign w:val="bottom"/>
          </w:tcPr>
          <w:p w14:paraId="2EBD5489" w14:textId="6619DC24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</w:tcPr>
          <w:p w14:paraId="3060DDD1" w14:textId="4071BAD9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0F2A70CC" w14:textId="7B59D5F3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6A35FBBA" w14:textId="73220655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1" w:type="dxa"/>
            <w:shd w:val="clear" w:color="auto" w:fill="auto"/>
            <w:noWrap/>
            <w:vAlign w:val="bottom"/>
          </w:tcPr>
          <w:p w14:paraId="3407028F" w14:textId="75CA761C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0BFA08AF" w14:textId="23CC75A8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</w:tcPr>
          <w:p w14:paraId="122BE829" w14:textId="699C1487" w:rsidR="00725716" w:rsidRPr="00381D60" w:rsidRDefault="00725716" w:rsidP="003A14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3976246B" w14:textId="379E67E6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25716" w:rsidRPr="00381D60" w14:paraId="6B370571" w14:textId="77777777" w:rsidTr="003B7B4F">
        <w:trPr>
          <w:trHeight w:val="117"/>
          <w:jc w:val="center"/>
        </w:trPr>
        <w:tc>
          <w:tcPr>
            <w:tcW w:w="2606" w:type="dxa"/>
            <w:shd w:val="clear" w:color="auto" w:fill="auto"/>
            <w:noWrap/>
            <w:vAlign w:val="bottom"/>
          </w:tcPr>
          <w:p w14:paraId="6E35708F" w14:textId="34D5547A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</w:tcPr>
          <w:p w14:paraId="132C0068" w14:textId="15107E98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1A186356" w14:textId="339277F3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34A78DA5" w14:textId="5EB07C03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1" w:type="dxa"/>
            <w:shd w:val="clear" w:color="auto" w:fill="auto"/>
            <w:noWrap/>
            <w:vAlign w:val="bottom"/>
          </w:tcPr>
          <w:p w14:paraId="1AF1BDA6" w14:textId="7ECB7766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47054074" w14:textId="0BD829E2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</w:tcPr>
          <w:p w14:paraId="2F866FFE" w14:textId="091F2B98" w:rsidR="00725716" w:rsidRPr="00381D60" w:rsidRDefault="00725716" w:rsidP="003A14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5383328C" w14:textId="5304B37A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25716" w:rsidRPr="00381D60" w14:paraId="1D69DCDE" w14:textId="77777777" w:rsidTr="003B7B4F">
        <w:trPr>
          <w:trHeight w:val="117"/>
          <w:jc w:val="center"/>
        </w:trPr>
        <w:tc>
          <w:tcPr>
            <w:tcW w:w="2606" w:type="dxa"/>
            <w:shd w:val="clear" w:color="auto" w:fill="auto"/>
            <w:noWrap/>
            <w:vAlign w:val="bottom"/>
          </w:tcPr>
          <w:p w14:paraId="38D89F10" w14:textId="48309513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</w:tcPr>
          <w:p w14:paraId="695AE893" w14:textId="7E63729B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5F993F58" w14:textId="2502FAFD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151FFB0C" w14:textId="0496B74F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1" w:type="dxa"/>
            <w:shd w:val="clear" w:color="auto" w:fill="auto"/>
            <w:noWrap/>
            <w:vAlign w:val="bottom"/>
          </w:tcPr>
          <w:p w14:paraId="06EEBA4E" w14:textId="0A4B44B0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0F6DE5A1" w14:textId="3972F5C4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</w:tcPr>
          <w:p w14:paraId="060F1A2C" w14:textId="77169C31" w:rsidR="00725716" w:rsidRPr="00381D60" w:rsidRDefault="00725716" w:rsidP="003A14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0C6BC4CE" w14:textId="76662FC0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25716" w:rsidRPr="00381D60" w14:paraId="45192394" w14:textId="77777777" w:rsidTr="003B7B4F">
        <w:trPr>
          <w:trHeight w:val="117"/>
          <w:jc w:val="center"/>
        </w:trPr>
        <w:tc>
          <w:tcPr>
            <w:tcW w:w="2606" w:type="dxa"/>
            <w:shd w:val="clear" w:color="auto" w:fill="auto"/>
            <w:noWrap/>
            <w:vAlign w:val="bottom"/>
          </w:tcPr>
          <w:p w14:paraId="014AF5D0" w14:textId="1CF6035A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</w:tcPr>
          <w:p w14:paraId="33C4D2C7" w14:textId="46469604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20D6E833" w14:textId="439856CC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6F96AB94" w14:textId="69FA54E9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1" w:type="dxa"/>
            <w:shd w:val="clear" w:color="auto" w:fill="auto"/>
            <w:noWrap/>
            <w:vAlign w:val="bottom"/>
          </w:tcPr>
          <w:p w14:paraId="0241340F" w14:textId="427DAA48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1A76D2E2" w14:textId="7D91191F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</w:tcPr>
          <w:p w14:paraId="5B84DAC1" w14:textId="0AD3E1FB" w:rsidR="00725716" w:rsidRPr="00381D60" w:rsidRDefault="00725716" w:rsidP="003A14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12C906DE" w14:textId="4942D02F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25716" w:rsidRPr="00381D60" w14:paraId="6D4C8A4A" w14:textId="77777777" w:rsidTr="003B7B4F">
        <w:trPr>
          <w:trHeight w:val="117"/>
          <w:jc w:val="center"/>
        </w:trPr>
        <w:tc>
          <w:tcPr>
            <w:tcW w:w="2606" w:type="dxa"/>
            <w:shd w:val="clear" w:color="auto" w:fill="auto"/>
            <w:noWrap/>
            <w:vAlign w:val="bottom"/>
          </w:tcPr>
          <w:p w14:paraId="7076AFB1" w14:textId="7521384D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</w:tcPr>
          <w:p w14:paraId="143F0BB8" w14:textId="40AAD7AF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51B15368" w14:textId="7E8147C2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1AD99426" w14:textId="4D7E39EE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1" w:type="dxa"/>
            <w:shd w:val="clear" w:color="auto" w:fill="auto"/>
            <w:noWrap/>
            <w:vAlign w:val="bottom"/>
          </w:tcPr>
          <w:p w14:paraId="281547B4" w14:textId="0B260AEF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536C8C52" w14:textId="74520F68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</w:tcPr>
          <w:p w14:paraId="06500E05" w14:textId="24EB5CC1" w:rsidR="00725716" w:rsidRPr="00381D60" w:rsidRDefault="00725716" w:rsidP="003A14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48367C54" w14:textId="23398998" w:rsidR="00725716" w:rsidRPr="00381D60" w:rsidRDefault="00725716" w:rsidP="003A14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14:paraId="1ED9239A" w14:textId="77777777" w:rsidR="003B7B4F" w:rsidRDefault="003B7B4F" w:rsidP="003E7426">
      <w:pPr>
        <w:tabs>
          <w:tab w:val="right" w:pos="1080"/>
          <w:tab w:val="right" w:pos="1170"/>
        </w:tabs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469BAF28" w14:textId="2950E11F" w:rsidR="003E7426" w:rsidRDefault="003E7426" w:rsidP="003E7426">
      <w:pPr>
        <w:tabs>
          <w:tab w:val="right" w:pos="1080"/>
          <w:tab w:val="right" w:pos="1170"/>
        </w:tabs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رئيس القسم </w:t>
      </w:r>
    </w:p>
    <w:p w14:paraId="11FAE50B" w14:textId="42B05995" w:rsidR="00491ED2" w:rsidRPr="00363FC3" w:rsidRDefault="00491ED2" w:rsidP="00725716">
      <w:pPr>
        <w:pStyle w:val="ListParagraph"/>
        <w:spacing w:line="480" w:lineRule="auto"/>
        <w:ind w:left="360"/>
        <w:rPr>
          <w:lang w:bidi="ar-EG"/>
        </w:rPr>
      </w:pPr>
    </w:p>
    <w:sectPr w:rsidR="00491ED2" w:rsidRPr="00363FC3" w:rsidSect="00381D60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C22B3" w14:textId="77777777" w:rsidR="00583A32" w:rsidRDefault="00583A32" w:rsidP="00392C16">
      <w:pPr>
        <w:spacing w:after="0" w:line="240" w:lineRule="auto"/>
      </w:pPr>
      <w:r>
        <w:separator/>
      </w:r>
    </w:p>
  </w:endnote>
  <w:endnote w:type="continuationSeparator" w:id="0">
    <w:p w14:paraId="74948485" w14:textId="77777777" w:rsidR="00583A32" w:rsidRDefault="00583A32" w:rsidP="0039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ertising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508F7" w14:textId="77777777" w:rsidR="00583A32" w:rsidRDefault="00583A32" w:rsidP="00392C16">
      <w:pPr>
        <w:spacing w:after="0" w:line="240" w:lineRule="auto"/>
      </w:pPr>
      <w:r>
        <w:separator/>
      </w:r>
    </w:p>
  </w:footnote>
  <w:footnote w:type="continuationSeparator" w:id="0">
    <w:p w14:paraId="73BA7261" w14:textId="77777777" w:rsidR="00583A32" w:rsidRDefault="00583A32" w:rsidP="0039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30" w:type="dxa"/>
      <w:tblInd w:w="-857" w:type="dxa"/>
      <w:tblBorders>
        <w:bottom w:val="single" w:sz="1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888"/>
      <w:gridCol w:w="2529"/>
      <w:gridCol w:w="2213"/>
    </w:tblGrid>
    <w:tr w:rsidR="00392C16" w14:paraId="40CA288F" w14:textId="77777777" w:rsidTr="00347048">
      <w:trPr>
        <w:trHeight w:hRule="exact" w:val="562"/>
      </w:trPr>
      <w:tc>
        <w:tcPr>
          <w:tcW w:w="6129" w:type="dxa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Style w:val="TableGrid"/>
            <w:bidiVisual/>
            <w:tblW w:w="10672" w:type="dxa"/>
            <w:tbl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 w:firstRow="1" w:lastRow="1" w:firstColumn="1" w:lastColumn="1" w:noHBand="0" w:noVBand="0"/>
          </w:tblPr>
          <w:tblGrid>
            <w:gridCol w:w="2450"/>
            <w:gridCol w:w="4536"/>
            <w:gridCol w:w="3686"/>
          </w:tblGrid>
          <w:tr w:rsidR="00347048" w:rsidRPr="00A455C8" w14:paraId="4A944B7F" w14:textId="77777777" w:rsidTr="000F1D9E">
            <w:tc>
              <w:tcPr>
                <w:tcW w:w="2450" w:type="dxa"/>
                <w:vAlign w:val="center"/>
              </w:tcPr>
              <w:p w14:paraId="3E516EEE" w14:textId="77777777" w:rsidR="00347048" w:rsidRPr="00A455C8" w:rsidRDefault="00347048" w:rsidP="00347048">
                <w:pPr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A455C8">
                  <w:rPr>
                    <w:b/>
                    <w:bCs/>
                    <w:sz w:val="24"/>
                    <w:szCs w:val="24"/>
                    <w:rtl/>
                  </w:rPr>
                  <w:t>جامعـــة بنى ســـويف</w:t>
                </w:r>
              </w:p>
              <w:p w14:paraId="55197594" w14:textId="77777777" w:rsidR="00347048" w:rsidRPr="00A455C8" w:rsidRDefault="00347048" w:rsidP="00347048">
                <w:pPr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A455C8">
                  <w:rPr>
                    <w:b/>
                    <w:bCs/>
                    <w:sz w:val="24"/>
                    <w:szCs w:val="24"/>
                    <w:rtl/>
                  </w:rPr>
                  <w:t xml:space="preserve">كليــــة </w:t>
                </w:r>
                <w:r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>--------</w:t>
                </w:r>
              </w:p>
              <w:p w14:paraId="4CC095CB" w14:textId="77777777" w:rsidR="00347048" w:rsidRPr="00A455C8" w:rsidRDefault="00347048" w:rsidP="00347048">
                <w:pPr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>قسم ا------------</w:t>
                </w:r>
              </w:p>
            </w:tc>
            <w:tc>
              <w:tcPr>
                <w:tcW w:w="4536" w:type="dxa"/>
              </w:tcPr>
              <w:p w14:paraId="133F5D39" w14:textId="77777777" w:rsidR="00347048" w:rsidRPr="00A455C8" w:rsidRDefault="00347048" w:rsidP="00347048">
                <w:pPr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</w:p>
            </w:tc>
            <w:tc>
              <w:tcPr>
                <w:tcW w:w="3686" w:type="dxa"/>
                <w:vAlign w:val="center"/>
              </w:tcPr>
              <w:p w14:paraId="00E80A55" w14:textId="77777777" w:rsidR="00347048" w:rsidRPr="00A455C8" w:rsidRDefault="00347048" w:rsidP="00347048">
                <w:pPr>
                  <w:bidi w:val="0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A455C8">
                  <w:rPr>
                    <w:b/>
                    <w:bCs/>
                    <w:sz w:val="24"/>
                    <w:szCs w:val="24"/>
                  </w:rPr>
                  <w:t>Beni-Suef University</w:t>
                </w:r>
              </w:p>
              <w:p w14:paraId="60E12250" w14:textId="77777777" w:rsidR="00347048" w:rsidRPr="00A455C8" w:rsidRDefault="00347048" w:rsidP="00347048">
                <w:pPr>
                  <w:bidi w:val="0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A455C8">
                  <w:rPr>
                    <w:b/>
                    <w:bCs/>
                    <w:sz w:val="24"/>
                    <w:szCs w:val="24"/>
                  </w:rPr>
                  <w:t xml:space="preserve">Faculty of </w:t>
                </w:r>
                <w:r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>-------</w:t>
                </w:r>
              </w:p>
              <w:p w14:paraId="37EE4330" w14:textId="77777777" w:rsidR="00347048" w:rsidRPr="00A455C8" w:rsidRDefault="00347048" w:rsidP="00347048">
                <w:pPr>
                  <w:bidi w:val="0"/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Department</w:t>
                </w:r>
                <w:r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-------------</w:t>
                </w:r>
              </w:p>
            </w:tc>
          </w:tr>
        </w:tbl>
        <w:p w14:paraId="6B77CFE9" w14:textId="420A7E92" w:rsidR="00392C16" w:rsidRPr="00381D60" w:rsidRDefault="00392C16" w:rsidP="00381D60">
          <w:pPr>
            <w:bidi w:val="0"/>
            <w:spacing w:before="240"/>
            <w:jc w:val="center"/>
            <w:rPr>
              <w:b/>
              <w:bCs/>
              <w:sz w:val="28"/>
              <w:szCs w:val="28"/>
              <w:lang w:eastAsia="ar-SA"/>
            </w:rPr>
          </w:pPr>
        </w:p>
      </w:tc>
      <w:tc>
        <w:tcPr>
          <w:tcW w:w="508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7002DF" w14:textId="1AB58DB8" w:rsidR="00392C16" w:rsidRDefault="00392C16" w:rsidP="00381D60">
          <w:pPr>
            <w:bidi w:val="0"/>
            <w:jc w:val="center"/>
            <w:rPr>
              <w:b/>
              <w:szCs w:val="28"/>
              <w:lang w:eastAsia="ar-SA"/>
            </w:rPr>
          </w:pPr>
        </w:p>
      </w:tc>
      <w:tc>
        <w:tcPr>
          <w:tcW w:w="44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A2B0E23" w14:textId="7DAAC0DB" w:rsidR="00392C16" w:rsidRDefault="00392C16" w:rsidP="00381D60">
          <w:pPr>
            <w:bidi w:val="0"/>
            <w:ind w:right="844"/>
            <w:jc w:val="center"/>
            <w:rPr>
              <w:rFonts w:cs="AdvertisingMedium"/>
              <w:b/>
              <w:bCs/>
              <w:sz w:val="30"/>
              <w:szCs w:val="30"/>
              <w:lang w:eastAsia="ar-SA"/>
            </w:rPr>
          </w:pPr>
        </w:p>
      </w:tc>
    </w:tr>
    <w:tr w:rsidR="00392C16" w14:paraId="349C251C" w14:textId="77777777" w:rsidTr="00347048">
      <w:trPr>
        <w:trHeight w:hRule="exact" w:val="562"/>
      </w:trPr>
      <w:tc>
        <w:tcPr>
          <w:tcW w:w="6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82D99B" w14:textId="397FEB5A" w:rsidR="00392C16" w:rsidRPr="00381D60" w:rsidRDefault="00392C16" w:rsidP="00381D60">
          <w:pPr>
            <w:bidi w:val="0"/>
            <w:spacing w:before="240"/>
            <w:jc w:val="center"/>
            <w:rPr>
              <w:rFonts w:cs="Times New Roman"/>
              <w:b/>
              <w:bCs/>
              <w:sz w:val="28"/>
              <w:szCs w:val="28"/>
            </w:rPr>
          </w:pPr>
        </w:p>
      </w:tc>
      <w:tc>
        <w:tcPr>
          <w:tcW w:w="508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E2D91E" w14:textId="77777777" w:rsidR="00392C16" w:rsidRDefault="00392C16" w:rsidP="00381D60">
          <w:pPr>
            <w:bidi w:val="0"/>
            <w:jc w:val="center"/>
            <w:rPr>
              <w:rFonts w:ascii="Georgia" w:hAnsi="Georgia" w:cs="Gautami"/>
              <w:b/>
              <w:sz w:val="20"/>
              <w:szCs w:val="20"/>
              <w:lang w:eastAsia="ar-SA"/>
            </w:rPr>
          </w:pPr>
        </w:p>
      </w:tc>
      <w:tc>
        <w:tcPr>
          <w:tcW w:w="44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B00428" w14:textId="27A67FC2" w:rsidR="00392C16" w:rsidRDefault="00392C16" w:rsidP="00381D60">
          <w:pPr>
            <w:bidi w:val="0"/>
            <w:jc w:val="center"/>
            <w:rPr>
              <w:rFonts w:ascii="Times New Roman" w:hAnsi="Times New Roman" w:cs="AdvertisingMedium"/>
              <w:b/>
              <w:bCs/>
              <w:sz w:val="30"/>
              <w:szCs w:val="30"/>
              <w:lang w:eastAsia="ar-SA"/>
            </w:rPr>
          </w:pPr>
        </w:p>
      </w:tc>
    </w:tr>
    <w:tr w:rsidR="00392C16" w14:paraId="08D00BE8" w14:textId="77777777" w:rsidTr="00347048">
      <w:trPr>
        <w:trHeight w:hRule="exact" w:val="562"/>
      </w:trPr>
      <w:tc>
        <w:tcPr>
          <w:tcW w:w="6129" w:type="dxa"/>
          <w:tcBorders>
            <w:top w:val="nil"/>
            <w:left w:val="nil"/>
            <w:bottom w:val="single" w:sz="18" w:space="0" w:color="auto"/>
            <w:right w:val="nil"/>
          </w:tcBorders>
          <w:vAlign w:val="center"/>
        </w:tcPr>
        <w:p w14:paraId="65486DF3" w14:textId="4517D4F4" w:rsidR="00392C16" w:rsidRPr="00381D60" w:rsidRDefault="00392C16" w:rsidP="00381D60">
          <w:pPr>
            <w:bidi w:val="0"/>
            <w:spacing w:before="240"/>
            <w:jc w:val="center"/>
            <w:rPr>
              <w:rFonts w:cs="Times New Roman"/>
              <w:b/>
              <w:bCs/>
              <w:sz w:val="28"/>
              <w:szCs w:val="28"/>
            </w:rPr>
          </w:pPr>
        </w:p>
      </w:tc>
      <w:tc>
        <w:tcPr>
          <w:tcW w:w="5084" w:type="dxa"/>
          <w:tcBorders>
            <w:top w:val="nil"/>
            <w:left w:val="nil"/>
            <w:bottom w:val="single" w:sz="18" w:space="0" w:color="auto"/>
            <w:right w:val="nil"/>
          </w:tcBorders>
          <w:vAlign w:val="center"/>
        </w:tcPr>
        <w:p w14:paraId="26AEE7C2" w14:textId="77777777" w:rsidR="00392C16" w:rsidRDefault="00392C16" w:rsidP="00381D60">
          <w:pPr>
            <w:bidi w:val="0"/>
            <w:jc w:val="center"/>
            <w:rPr>
              <w:rFonts w:ascii="Georgia" w:hAnsi="Georgia" w:cs="Gautami"/>
              <w:b/>
              <w:sz w:val="20"/>
              <w:szCs w:val="20"/>
              <w:lang w:eastAsia="ar-SA"/>
            </w:rPr>
          </w:pPr>
        </w:p>
      </w:tc>
      <w:tc>
        <w:tcPr>
          <w:tcW w:w="4417" w:type="dxa"/>
          <w:tcBorders>
            <w:top w:val="nil"/>
            <w:left w:val="nil"/>
            <w:bottom w:val="single" w:sz="18" w:space="0" w:color="auto"/>
            <w:right w:val="nil"/>
          </w:tcBorders>
          <w:vAlign w:val="center"/>
        </w:tcPr>
        <w:p w14:paraId="1EFDC735" w14:textId="7B74A62C" w:rsidR="00392C16" w:rsidRDefault="00392C16" w:rsidP="00381D60">
          <w:pPr>
            <w:bidi w:val="0"/>
            <w:jc w:val="center"/>
            <w:rPr>
              <w:rFonts w:ascii="Times New Roman" w:hAnsi="Times New Roman" w:cs="AdvertisingMedium"/>
              <w:b/>
              <w:bCs/>
              <w:sz w:val="30"/>
              <w:szCs w:val="30"/>
              <w:rtl/>
              <w:lang w:bidi="ar-EG"/>
            </w:rPr>
          </w:pPr>
        </w:p>
      </w:tc>
    </w:tr>
  </w:tbl>
  <w:p w14:paraId="306579FB" w14:textId="77777777" w:rsidR="00392C16" w:rsidRDefault="00392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B4D"/>
    <w:multiLevelType w:val="hybridMultilevel"/>
    <w:tmpl w:val="0BBA430C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>
      <w:start w:val="1"/>
      <w:numFmt w:val="lowerRoman"/>
      <w:lvlText w:val="%3."/>
      <w:lvlJc w:val="right"/>
      <w:pPr>
        <w:ind w:left="1941" w:hanging="180"/>
      </w:pPr>
    </w:lvl>
    <w:lvl w:ilvl="3" w:tplc="0409000F">
      <w:start w:val="1"/>
      <w:numFmt w:val="decimal"/>
      <w:lvlText w:val="%4."/>
      <w:lvlJc w:val="left"/>
      <w:pPr>
        <w:ind w:left="2661" w:hanging="360"/>
      </w:pPr>
    </w:lvl>
    <w:lvl w:ilvl="4" w:tplc="04090019">
      <w:start w:val="1"/>
      <w:numFmt w:val="lowerLetter"/>
      <w:lvlText w:val="%5."/>
      <w:lvlJc w:val="left"/>
      <w:pPr>
        <w:ind w:left="3381" w:hanging="360"/>
      </w:pPr>
    </w:lvl>
    <w:lvl w:ilvl="5" w:tplc="0409001B">
      <w:start w:val="1"/>
      <w:numFmt w:val="lowerRoman"/>
      <w:lvlText w:val="%6."/>
      <w:lvlJc w:val="right"/>
      <w:pPr>
        <w:ind w:left="4101" w:hanging="180"/>
      </w:pPr>
    </w:lvl>
    <w:lvl w:ilvl="6" w:tplc="0409000F">
      <w:start w:val="1"/>
      <w:numFmt w:val="decimal"/>
      <w:lvlText w:val="%7."/>
      <w:lvlJc w:val="left"/>
      <w:pPr>
        <w:ind w:left="4821" w:hanging="360"/>
      </w:pPr>
    </w:lvl>
    <w:lvl w:ilvl="7" w:tplc="04090019">
      <w:start w:val="1"/>
      <w:numFmt w:val="lowerLetter"/>
      <w:lvlText w:val="%8."/>
      <w:lvlJc w:val="left"/>
      <w:pPr>
        <w:ind w:left="5541" w:hanging="360"/>
      </w:pPr>
    </w:lvl>
    <w:lvl w:ilvl="8" w:tplc="040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65778C9"/>
    <w:multiLevelType w:val="hybridMultilevel"/>
    <w:tmpl w:val="BAAC07C2"/>
    <w:lvl w:ilvl="0" w:tplc="858A72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855567"/>
    <w:multiLevelType w:val="hybridMultilevel"/>
    <w:tmpl w:val="1602A208"/>
    <w:lvl w:ilvl="0" w:tplc="90D6D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gutterAtTop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60"/>
    <w:rsid w:val="000B64A6"/>
    <w:rsid w:val="00131B04"/>
    <w:rsid w:val="001D2336"/>
    <w:rsid w:val="002B789A"/>
    <w:rsid w:val="00347048"/>
    <w:rsid w:val="00363FC3"/>
    <w:rsid w:val="00380AE2"/>
    <w:rsid w:val="00381D60"/>
    <w:rsid w:val="00392C16"/>
    <w:rsid w:val="003B7B4F"/>
    <w:rsid w:val="003E7426"/>
    <w:rsid w:val="00441601"/>
    <w:rsid w:val="00491ED2"/>
    <w:rsid w:val="004D0E6C"/>
    <w:rsid w:val="00533B26"/>
    <w:rsid w:val="00583A32"/>
    <w:rsid w:val="00632426"/>
    <w:rsid w:val="006B6BC1"/>
    <w:rsid w:val="00725716"/>
    <w:rsid w:val="00790A9C"/>
    <w:rsid w:val="007C7F08"/>
    <w:rsid w:val="007F046F"/>
    <w:rsid w:val="00854BF0"/>
    <w:rsid w:val="009411E1"/>
    <w:rsid w:val="00965E76"/>
    <w:rsid w:val="009C70F7"/>
    <w:rsid w:val="009F1DBD"/>
    <w:rsid w:val="00A564F3"/>
    <w:rsid w:val="00A873DF"/>
    <w:rsid w:val="00AA2D02"/>
    <w:rsid w:val="00B860D8"/>
    <w:rsid w:val="00B864C3"/>
    <w:rsid w:val="00C43179"/>
    <w:rsid w:val="00C74EBD"/>
    <w:rsid w:val="00CB5F9A"/>
    <w:rsid w:val="00E004BF"/>
    <w:rsid w:val="00E04541"/>
    <w:rsid w:val="00E2527B"/>
    <w:rsid w:val="00F414AD"/>
    <w:rsid w:val="00FB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F87E8"/>
  <w15:docId w15:val="{D3629748-1C5B-447A-9318-7A0FBDB0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F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F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2C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C16"/>
  </w:style>
  <w:style w:type="paragraph" w:styleId="Footer">
    <w:name w:val="footer"/>
    <w:basedOn w:val="Normal"/>
    <w:link w:val="FooterChar"/>
    <w:uiPriority w:val="99"/>
    <w:unhideWhenUsed/>
    <w:rsid w:val="00392C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16"/>
  </w:style>
  <w:style w:type="table" w:styleId="TableGrid">
    <w:name w:val="Table Grid"/>
    <w:basedOn w:val="TableNormal"/>
    <w:rsid w:val="00347048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%20drive\OneDrive%20-%20Faculty%20of%20Pharmacy%20(Bani%20Swaif%20univesity)\&#1585;&#1574;&#1575;&#1587;&#1577;%20&#1575;&#1604;&#1602;&#1587;&#1605;\&#1605;&#1580;&#1575;&#1604;&#1587;%20&#1575;&#1604;&#1602;&#1587;&#1605;\&#1603;&#1588;&#1601;%20&#1581;&#1590;&#1608;&#1585;%20&#1605;&#1580;&#1604;&#1587;%20&#1602;&#1587;&#1605;%20&#1575;&#1604;&#1593;&#1602;&#1575;&#1602;&#1610;&#1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كشف حضور مجلس قسم العقاقير</Template>
  <TotalTime>36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it@m</dc:creator>
  <cp:keywords/>
  <dc:description/>
  <cp:lastModifiedBy>Dr. Abeer Sayed Moawad</cp:lastModifiedBy>
  <cp:revision>9</cp:revision>
  <dcterms:created xsi:type="dcterms:W3CDTF">2021-07-14T21:21:00Z</dcterms:created>
  <dcterms:modified xsi:type="dcterms:W3CDTF">2024-05-30T11:04:00Z</dcterms:modified>
</cp:coreProperties>
</file>